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9C" w:rsidRDefault="005E2A9C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5E2A9C" w:rsidRPr="00AA1422" w:rsidRDefault="005E2A9C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5E2A9C" w:rsidRPr="00AF5FD3" w:rsidRDefault="005E2A9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E2A9C" w:rsidRPr="00AD0451" w:rsidRDefault="005E2A9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AD0451">
        <w:rPr>
          <w:rFonts w:ascii="Times New Roman" w:hAnsi="Times New Roman"/>
          <w:bCs/>
          <w:sz w:val="28"/>
          <w:szCs w:val="28"/>
        </w:rPr>
        <w:t>РЕШЕНИЕ</w:t>
      </w:r>
    </w:p>
    <w:p w:rsidR="005E2A9C" w:rsidRPr="00855E1F" w:rsidRDefault="005E2A9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2A9C" w:rsidRDefault="005E2A9C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13 декабря 2018 года </w:t>
      </w:r>
      <w:r w:rsidRPr="00855E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855E1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41 </w:t>
      </w:r>
    </w:p>
    <w:p w:rsidR="005E2A9C" w:rsidRDefault="005E2A9C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E2A9C" w:rsidRPr="00AA1422" w:rsidRDefault="005E2A9C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с. Михайловское</w:t>
      </w:r>
    </w:p>
    <w:p w:rsidR="005E2A9C" w:rsidRPr="00AF5FD3" w:rsidRDefault="005E2A9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="Calibri"/>
          <w:b/>
          <w:bCs/>
          <w:sz w:val="24"/>
          <w:szCs w:val="24"/>
        </w:rPr>
      </w:pPr>
    </w:p>
    <w:tbl>
      <w:tblPr>
        <w:tblW w:w="10139" w:type="dxa"/>
        <w:tblLook w:val="00A0"/>
      </w:tblPr>
      <w:tblGrid>
        <w:gridCol w:w="5353"/>
        <w:gridCol w:w="4786"/>
      </w:tblGrid>
      <w:tr w:rsidR="005E2A9C" w:rsidRPr="0025347A" w:rsidTr="0025347A">
        <w:tc>
          <w:tcPr>
            <w:tcW w:w="5353" w:type="dxa"/>
          </w:tcPr>
          <w:p w:rsidR="005E2A9C" w:rsidRPr="0025347A" w:rsidRDefault="005E2A9C" w:rsidP="0025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A9C" w:rsidRPr="0025347A" w:rsidRDefault="005E2A9C" w:rsidP="00253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47A">
              <w:rPr>
                <w:rFonts w:ascii="Times New Roman" w:hAnsi="Times New Roman"/>
                <w:sz w:val="28"/>
                <w:szCs w:val="28"/>
              </w:rPr>
              <w:t>Об утверждении Приложения к Соглашению от 26.12.2017 о передаче осуществления части полномочий по решению вопросов местного значения между муниципальным образованием Михайловский район Алтайского края и муниципальным образованием Назаровский сельсовет Михайловского района Алтайского края</w:t>
            </w:r>
          </w:p>
        </w:tc>
        <w:tc>
          <w:tcPr>
            <w:tcW w:w="4786" w:type="dxa"/>
          </w:tcPr>
          <w:p w:rsidR="005E2A9C" w:rsidRPr="0025347A" w:rsidRDefault="005E2A9C" w:rsidP="0025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A9C" w:rsidRPr="00855E1F" w:rsidRDefault="005E2A9C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A9C" w:rsidRPr="00855E1F" w:rsidRDefault="005E2A9C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A9C" w:rsidRPr="00AA1422" w:rsidRDefault="005E2A9C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5E1F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137C58">
          <w:rPr>
            <w:rFonts w:ascii="Times New Roman" w:hAnsi="Times New Roman"/>
            <w:sz w:val="28"/>
            <w:szCs w:val="28"/>
          </w:rPr>
          <w:t>кодексом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7" w:history="1">
        <w:r w:rsidRPr="00137C58">
          <w:rPr>
            <w:rFonts w:ascii="Times New Roman" w:hAnsi="Times New Roman"/>
            <w:sz w:val="28"/>
            <w:szCs w:val="28"/>
          </w:rPr>
          <w:t>законом</w:t>
        </w:r>
      </w:hyperlink>
      <w:r w:rsidRPr="00137C58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AA1422">
        <w:rPr>
          <w:rFonts w:ascii="Times New Roman" w:hAnsi="Times New Roman"/>
          <w:sz w:val="28"/>
          <w:szCs w:val="28"/>
        </w:rPr>
        <w:t xml:space="preserve">Михайловский район Алтайского края, </w:t>
      </w:r>
      <w:r>
        <w:rPr>
          <w:rFonts w:ascii="Times New Roman" w:hAnsi="Times New Roman"/>
          <w:sz w:val="28"/>
          <w:szCs w:val="28"/>
        </w:rPr>
        <w:t xml:space="preserve">решением Михайловского районного Собрания депутатов Алтайского края от 24.11.2017 № 43 «Об утверждении Порядка заключения соглашений органами местного самоуправления Михайловского района Алтайского края о передаче (принятии) осуществления части полномочий по решению вопросов местного значения», </w:t>
      </w:r>
      <w:r w:rsidRPr="00AA1422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  <w:r w:rsidRPr="00AA1422">
        <w:rPr>
          <w:rFonts w:ascii="Times New Roman" w:hAnsi="Times New Roman"/>
          <w:bCs/>
          <w:sz w:val="28"/>
          <w:szCs w:val="28"/>
        </w:rPr>
        <w:t xml:space="preserve"> </w:t>
      </w:r>
    </w:p>
    <w:p w:rsidR="005E2A9C" w:rsidRPr="00AA1422" w:rsidRDefault="005E2A9C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1422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AA1422">
        <w:rPr>
          <w:rFonts w:ascii="Times New Roman" w:hAnsi="Times New Roman"/>
          <w:sz w:val="28"/>
          <w:szCs w:val="28"/>
        </w:rPr>
        <w:t>:</w:t>
      </w:r>
    </w:p>
    <w:p w:rsidR="005E2A9C" w:rsidRDefault="005E2A9C" w:rsidP="00424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C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424BD1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ю</w:t>
      </w:r>
      <w:r w:rsidRPr="00424BD1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24BD1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424BD1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осуществления части полномочий между муниципальным образованием Михайловский район Алтайского края и муниципальным образованием Назаровский сельсовет</w:t>
      </w:r>
      <w:r w:rsidRPr="00424BD1"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</w:t>
      </w:r>
      <w:r w:rsidRPr="00855E1F">
        <w:rPr>
          <w:rFonts w:ascii="Times New Roman" w:hAnsi="Times New Roman"/>
          <w:sz w:val="28"/>
          <w:szCs w:val="28"/>
        </w:rPr>
        <w:t>).</w:t>
      </w:r>
    </w:p>
    <w:p w:rsidR="005E2A9C" w:rsidRDefault="005E2A9C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424BD1">
        <w:rPr>
          <w:rFonts w:ascii="Times New Roman" w:hAnsi="Times New Roman"/>
          <w:sz w:val="28"/>
          <w:szCs w:val="28"/>
        </w:rPr>
        <w:t>2. Направить</w:t>
      </w:r>
      <w:r w:rsidRPr="00674707"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на подписание главе района.</w:t>
      </w:r>
    </w:p>
    <w:p w:rsidR="005E2A9C" w:rsidRPr="00424BD1" w:rsidRDefault="005E2A9C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55E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BD1">
        <w:rPr>
          <w:rFonts w:ascii="Times New Roman" w:hAnsi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hAnsi="Times New Roman"/>
          <w:sz w:val="28"/>
          <w:szCs w:val="28"/>
        </w:rPr>
        <w:t>на рассмотрение Назаровского сельского Совета депутатов Михайловского района Алтайского края</w:t>
      </w:r>
      <w:r w:rsidRPr="00424BD1">
        <w:rPr>
          <w:rFonts w:ascii="Times New Roman" w:hAnsi="Times New Roman"/>
          <w:sz w:val="28"/>
          <w:szCs w:val="28"/>
        </w:rPr>
        <w:t>.</w:t>
      </w:r>
    </w:p>
    <w:p w:rsidR="005E2A9C" w:rsidRPr="00855E1F" w:rsidRDefault="005E2A9C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5E1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(Коргун А.В.).</w:t>
      </w:r>
    </w:p>
    <w:p w:rsidR="005E2A9C" w:rsidRDefault="005E2A9C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5E2A9C" w:rsidRDefault="005E2A9C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5E2A9C" w:rsidRDefault="005E2A9C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5E2A9C" w:rsidRDefault="005E2A9C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p w:rsidR="005E2A9C" w:rsidRDefault="005E2A9C" w:rsidP="00F02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к решению</w:t>
      </w:r>
    </w:p>
    <w:p w:rsidR="005E2A9C" w:rsidRDefault="005E2A9C" w:rsidP="00F020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13.12.2018  № 41</w:t>
      </w:r>
    </w:p>
    <w:p w:rsidR="005E2A9C" w:rsidRDefault="005E2A9C" w:rsidP="00F02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2A9C" w:rsidRDefault="005E2A9C" w:rsidP="00F020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E2A9C" w:rsidRDefault="005E2A9C" w:rsidP="00F02054">
      <w:pPr>
        <w:pStyle w:val="NormalWeb"/>
        <w:spacing w:before="0" w:beforeAutospacing="0" w:after="0" w:afterAutospacing="0"/>
        <w:jc w:val="center"/>
        <w:rPr>
          <w:rStyle w:val="Strong"/>
          <w:b w:val="0"/>
        </w:rPr>
      </w:pPr>
      <w:r>
        <w:rPr>
          <w:sz w:val="26"/>
          <w:szCs w:val="26"/>
        </w:rPr>
        <w:t xml:space="preserve">Изложить Приложение к Соглашению от 26.12.2017  о передаче осуществления части полномочий между муниципальным образованием Михайловский район Алтайского края и муниципальным образованием Назаровский сельсовет Михайловского района Алтайского края в </w:t>
      </w:r>
      <w:r>
        <w:rPr>
          <w:rStyle w:val="Strong"/>
          <w:b w:val="0"/>
          <w:sz w:val="26"/>
          <w:szCs w:val="26"/>
        </w:rPr>
        <w:t>новой редакции:</w:t>
      </w:r>
    </w:p>
    <w:p w:rsidR="005E2A9C" w:rsidRDefault="005E2A9C" w:rsidP="00F02054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6"/>
          <w:szCs w:val="26"/>
        </w:rPr>
      </w:pPr>
    </w:p>
    <w:p w:rsidR="005E2A9C" w:rsidRDefault="005E2A9C" w:rsidP="00F02054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Расчет объема межбюджетных трансфертов, предоставляемых в 2019 году</w:t>
      </w:r>
    </w:p>
    <w:p w:rsidR="005E2A9C" w:rsidRDefault="005E2A9C" w:rsidP="00F02054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из бюджета муниципального образования Михайловский район Алтайского края бюджету Назаровского сельсовета Михайловского района Алтайского края, для осуществления полномочий по решению вопросов </w:t>
      </w:r>
    </w:p>
    <w:p w:rsidR="005E2A9C" w:rsidRDefault="005E2A9C" w:rsidP="00F02054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местного значения предусмотренных Соглашением, </w:t>
      </w:r>
    </w:p>
    <w:p w:rsidR="005E2A9C" w:rsidRDefault="005E2A9C" w:rsidP="00F02054">
      <w:pPr>
        <w:pStyle w:val="NormalWeb"/>
        <w:spacing w:before="0" w:beforeAutospacing="0" w:after="0" w:afterAutospacing="0"/>
        <w:jc w:val="center"/>
      </w:pPr>
      <w:r>
        <w:rPr>
          <w:rStyle w:val="Strong"/>
          <w:sz w:val="26"/>
          <w:szCs w:val="26"/>
        </w:rPr>
        <w:t>утвержденным решением от 26.12.2017 № 55</w:t>
      </w:r>
    </w:p>
    <w:p w:rsidR="005E2A9C" w:rsidRDefault="005E2A9C" w:rsidP="00F020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Style w:val="Strong"/>
          <w:sz w:val="26"/>
          <w:szCs w:val="26"/>
        </w:rPr>
        <w:t> </w:t>
      </w:r>
      <w:r>
        <w:rPr>
          <w:sz w:val="26"/>
          <w:szCs w:val="26"/>
        </w:rPr>
        <w:t> </w:t>
      </w:r>
    </w:p>
    <w:p w:rsidR="005E2A9C" w:rsidRDefault="005E2A9C" w:rsidP="00F0205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Strong"/>
          <w:b w:val="0"/>
          <w:sz w:val="26"/>
          <w:szCs w:val="26"/>
        </w:rPr>
        <w:t>1.</w:t>
      </w:r>
      <w:r>
        <w:rPr>
          <w:rStyle w:val="Strong"/>
          <w:sz w:val="26"/>
          <w:szCs w:val="26"/>
        </w:rPr>
        <w:t xml:space="preserve">     </w:t>
      </w:r>
      <w:r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Style w:val="Strong"/>
          <w:sz w:val="26"/>
          <w:szCs w:val="26"/>
        </w:rPr>
        <w:t>:</w:t>
      </w:r>
    </w:p>
    <w:p w:rsidR="005E2A9C" w:rsidRDefault="005E2A9C" w:rsidP="00F020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E2A9C" w:rsidRDefault="005E2A9C" w:rsidP="00F020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Style w:val="Emphasis"/>
          <w:sz w:val="26"/>
          <w:szCs w:val="26"/>
        </w:rPr>
        <w:t>ОД=1819,8/367,2*13=64,4 тыс. руб.</w:t>
      </w:r>
    </w:p>
    <w:p w:rsidR="005E2A9C" w:rsidRDefault="005E2A9C" w:rsidP="00F020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E2A9C" w:rsidRDefault="005E2A9C" w:rsidP="00F02054">
      <w:pPr>
        <w:pStyle w:val="NormalWeb"/>
        <w:spacing w:before="0" w:beforeAutospacing="0" w:after="0" w:afterAutospacing="0"/>
        <w:jc w:val="both"/>
        <w:rPr>
          <w:rStyle w:val="Emphasis"/>
        </w:rPr>
      </w:pPr>
      <w:r>
        <w:rPr>
          <w:iCs/>
          <w:sz w:val="26"/>
          <w:szCs w:val="26"/>
        </w:rPr>
        <w:t xml:space="preserve">2. </w:t>
      </w:r>
      <w:r>
        <w:rPr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:rsidR="005E2A9C" w:rsidRDefault="005E2A9C" w:rsidP="00F02054">
      <w:pPr>
        <w:pStyle w:val="NormalWeb"/>
        <w:spacing w:before="0" w:beforeAutospacing="0" w:after="0" w:afterAutospacing="0"/>
        <w:rPr>
          <w:rStyle w:val="Emphasis"/>
          <w:sz w:val="26"/>
          <w:szCs w:val="26"/>
        </w:rPr>
      </w:pPr>
    </w:p>
    <w:p w:rsidR="005E2A9C" w:rsidRDefault="005E2A9C" w:rsidP="00F02054">
      <w:pPr>
        <w:pStyle w:val="NormalWeb"/>
        <w:spacing w:before="0" w:beforeAutospacing="0" w:after="0" w:afterAutospacing="0"/>
      </w:pPr>
      <w:r>
        <w:rPr>
          <w:rStyle w:val="Emphasis"/>
          <w:sz w:val="26"/>
          <w:szCs w:val="26"/>
        </w:rPr>
        <w:t>ОП=5,0*1=5,0 тыс. руб.</w:t>
      </w:r>
    </w:p>
    <w:p w:rsidR="005E2A9C" w:rsidRDefault="005E2A9C" w:rsidP="00F02054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5E2A9C" w:rsidRDefault="005E2A9C" w:rsidP="00F02054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3. Организация ритуальных услуг и содержание мест захоронения:</w:t>
      </w:r>
    </w:p>
    <w:p w:rsidR="005E2A9C" w:rsidRDefault="005E2A9C" w:rsidP="00F02054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5E2A9C" w:rsidRDefault="005E2A9C" w:rsidP="00F020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Style w:val="Emphasis"/>
          <w:sz w:val="26"/>
          <w:szCs w:val="26"/>
        </w:rPr>
        <w:t>ОР=0,003*529= 1,6 тыс. руб.</w:t>
      </w:r>
    </w:p>
    <w:p w:rsidR="005E2A9C" w:rsidRDefault="005E2A9C" w:rsidP="00F02054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5E2A9C" w:rsidRDefault="005E2A9C" w:rsidP="00F02054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4.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5E2A9C" w:rsidRDefault="005E2A9C" w:rsidP="00F020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5E2A9C" w:rsidRDefault="005E2A9C" w:rsidP="00F020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rStyle w:val="Emphasis"/>
          <w:sz w:val="26"/>
          <w:szCs w:val="26"/>
        </w:rPr>
        <w:t> ОМ=40,0 тыс. руб.(категория поселения до 1 тыс. человек)</w:t>
      </w:r>
    </w:p>
    <w:p w:rsidR="005E2A9C" w:rsidRDefault="005E2A9C" w:rsidP="00F02054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5E2A9C" w:rsidRDefault="005E2A9C" w:rsidP="00F02054">
      <w:pPr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Всего сумма межбюджетных трансфертов на 2019 год составляет 111,0</w:t>
      </w:r>
      <w:bookmarkStart w:id="1" w:name="_GoBack"/>
      <w:bookmarkEnd w:id="1"/>
      <w:r>
        <w:rPr>
          <w:rStyle w:val="Emphasis"/>
          <w:b/>
          <w:i w:val="0"/>
          <w:sz w:val="26"/>
          <w:szCs w:val="26"/>
        </w:rPr>
        <w:t>тыс.</w:t>
      </w:r>
      <w:r>
        <w:rPr>
          <w:rStyle w:val="Strong"/>
          <w:sz w:val="26"/>
          <w:szCs w:val="26"/>
        </w:rPr>
        <w:t xml:space="preserve"> руб.</w:t>
      </w:r>
    </w:p>
    <w:p w:rsidR="005E2A9C" w:rsidRDefault="005E2A9C" w:rsidP="00F02054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Глава района          </w:t>
      </w:r>
    </w:p>
    <w:p w:rsidR="005E2A9C" w:rsidRDefault="005E2A9C" w:rsidP="00F020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Назаровского сельсовета                  </w:t>
      </w:r>
    </w:p>
    <w:p w:rsidR="005E2A9C" w:rsidRDefault="005E2A9C" w:rsidP="00F020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______________Р.Г. Массаутов                              ______________ Е.А. Юрьев</w:t>
      </w:r>
    </w:p>
    <w:sectPr w:rsidR="005E2A9C" w:rsidSect="00AA142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A9C" w:rsidRDefault="005E2A9C" w:rsidP="00800629">
      <w:pPr>
        <w:spacing w:after="0" w:line="240" w:lineRule="auto"/>
      </w:pPr>
      <w:r>
        <w:separator/>
      </w:r>
    </w:p>
  </w:endnote>
  <w:endnote w:type="continuationSeparator" w:id="1">
    <w:p w:rsidR="005E2A9C" w:rsidRDefault="005E2A9C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A9C" w:rsidRDefault="005E2A9C" w:rsidP="00800629">
      <w:pPr>
        <w:spacing w:after="0" w:line="240" w:lineRule="auto"/>
      </w:pPr>
      <w:r>
        <w:separator/>
      </w:r>
    </w:p>
  </w:footnote>
  <w:footnote w:type="continuationSeparator" w:id="1">
    <w:p w:rsidR="005E2A9C" w:rsidRDefault="005E2A9C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9C" w:rsidRDefault="005E2A9C">
    <w:pPr>
      <w:pStyle w:val="Header"/>
    </w:pPr>
  </w:p>
  <w:p w:rsidR="005E2A9C" w:rsidRDefault="005E2A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B98"/>
    <w:rsid w:val="000C76B3"/>
    <w:rsid w:val="000D08EF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4B18"/>
    <w:rsid w:val="0017781D"/>
    <w:rsid w:val="00180EF0"/>
    <w:rsid w:val="001876D3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347A"/>
    <w:rsid w:val="00257761"/>
    <w:rsid w:val="00262444"/>
    <w:rsid w:val="00265472"/>
    <w:rsid w:val="002671FB"/>
    <w:rsid w:val="00276309"/>
    <w:rsid w:val="002A4F63"/>
    <w:rsid w:val="002A5073"/>
    <w:rsid w:val="002B1AF3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A368F"/>
    <w:rsid w:val="003A7C45"/>
    <w:rsid w:val="003C1BE6"/>
    <w:rsid w:val="003C5168"/>
    <w:rsid w:val="003D1411"/>
    <w:rsid w:val="003D265D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61217"/>
    <w:rsid w:val="00464F15"/>
    <w:rsid w:val="0046619A"/>
    <w:rsid w:val="00467760"/>
    <w:rsid w:val="00470155"/>
    <w:rsid w:val="00474A78"/>
    <w:rsid w:val="00474D82"/>
    <w:rsid w:val="00486977"/>
    <w:rsid w:val="00486EF9"/>
    <w:rsid w:val="00497FAD"/>
    <w:rsid w:val="004A24D5"/>
    <w:rsid w:val="004A7CAF"/>
    <w:rsid w:val="004B0EF4"/>
    <w:rsid w:val="004C0001"/>
    <w:rsid w:val="004C3F08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42047"/>
    <w:rsid w:val="0054234B"/>
    <w:rsid w:val="0055243E"/>
    <w:rsid w:val="005574F2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2A9C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7D57"/>
    <w:rsid w:val="00660E3E"/>
    <w:rsid w:val="00674707"/>
    <w:rsid w:val="00674F9D"/>
    <w:rsid w:val="00691F63"/>
    <w:rsid w:val="0069361D"/>
    <w:rsid w:val="00693B7A"/>
    <w:rsid w:val="00695F84"/>
    <w:rsid w:val="006A0D24"/>
    <w:rsid w:val="006A4211"/>
    <w:rsid w:val="006A6A57"/>
    <w:rsid w:val="006B0A1C"/>
    <w:rsid w:val="006C67FF"/>
    <w:rsid w:val="006D0F15"/>
    <w:rsid w:val="006D3980"/>
    <w:rsid w:val="006D39CD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8463E"/>
    <w:rsid w:val="0078579E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800629"/>
    <w:rsid w:val="00805084"/>
    <w:rsid w:val="008061A2"/>
    <w:rsid w:val="008065F4"/>
    <w:rsid w:val="0081017D"/>
    <w:rsid w:val="00813397"/>
    <w:rsid w:val="00813C0F"/>
    <w:rsid w:val="00814A9A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623E9"/>
    <w:rsid w:val="008625B8"/>
    <w:rsid w:val="00864347"/>
    <w:rsid w:val="008665E8"/>
    <w:rsid w:val="008746EF"/>
    <w:rsid w:val="00881DDA"/>
    <w:rsid w:val="00896E3D"/>
    <w:rsid w:val="008A11AE"/>
    <w:rsid w:val="008A15FD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45B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671D"/>
    <w:rsid w:val="009E44BA"/>
    <w:rsid w:val="009E450D"/>
    <w:rsid w:val="009E7BBD"/>
    <w:rsid w:val="009F1B0A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66431"/>
    <w:rsid w:val="00A81A25"/>
    <w:rsid w:val="00A838CD"/>
    <w:rsid w:val="00A91505"/>
    <w:rsid w:val="00A93DBA"/>
    <w:rsid w:val="00A9544D"/>
    <w:rsid w:val="00AA1422"/>
    <w:rsid w:val="00AA2A0C"/>
    <w:rsid w:val="00AA3403"/>
    <w:rsid w:val="00AA4DF7"/>
    <w:rsid w:val="00AA6EFE"/>
    <w:rsid w:val="00AB7D11"/>
    <w:rsid w:val="00AC0CC9"/>
    <w:rsid w:val="00AC1BA9"/>
    <w:rsid w:val="00AC4104"/>
    <w:rsid w:val="00AD0451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4179F"/>
    <w:rsid w:val="00B43CBD"/>
    <w:rsid w:val="00B47C93"/>
    <w:rsid w:val="00B52C2B"/>
    <w:rsid w:val="00B53DDC"/>
    <w:rsid w:val="00B53F09"/>
    <w:rsid w:val="00B546FC"/>
    <w:rsid w:val="00B55F8F"/>
    <w:rsid w:val="00B60F2F"/>
    <w:rsid w:val="00B620B4"/>
    <w:rsid w:val="00B71D46"/>
    <w:rsid w:val="00B74FD7"/>
    <w:rsid w:val="00B802BE"/>
    <w:rsid w:val="00B85D1E"/>
    <w:rsid w:val="00B930F4"/>
    <w:rsid w:val="00B95E9B"/>
    <w:rsid w:val="00B96109"/>
    <w:rsid w:val="00BA0F65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262E"/>
    <w:rsid w:val="00C031D9"/>
    <w:rsid w:val="00C061E7"/>
    <w:rsid w:val="00C107CF"/>
    <w:rsid w:val="00C140EE"/>
    <w:rsid w:val="00C2014A"/>
    <w:rsid w:val="00C206AD"/>
    <w:rsid w:val="00C21677"/>
    <w:rsid w:val="00C273B5"/>
    <w:rsid w:val="00C34D60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609F"/>
    <w:rsid w:val="00DE09F6"/>
    <w:rsid w:val="00DE35FE"/>
    <w:rsid w:val="00DE4F0C"/>
    <w:rsid w:val="00DF0F93"/>
    <w:rsid w:val="00DF4CFE"/>
    <w:rsid w:val="00E014B4"/>
    <w:rsid w:val="00E062AC"/>
    <w:rsid w:val="00E06DBA"/>
    <w:rsid w:val="00E135D9"/>
    <w:rsid w:val="00E26046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2054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5E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06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06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263A3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02054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F02054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F02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9C080CD1305C373BFCB51CBF005F04AD3AEF963A1B003D42580AC971ECC3B6F3DA6B075TDa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CB51CBF005F04AD2A8F962A4B003D42580AC97T1a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619</Words>
  <Characters>3531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</dc:creator>
  <cp:keywords/>
  <dc:description/>
  <cp:lastModifiedBy>ОЛЯ</cp:lastModifiedBy>
  <cp:revision>3</cp:revision>
  <cp:lastPrinted>2018-12-29T06:46:00Z</cp:lastPrinted>
  <dcterms:created xsi:type="dcterms:W3CDTF">2018-12-06T08:17:00Z</dcterms:created>
  <dcterms:modified xsi:type="dcterms:W3CDTF">2018-12-29T06:46:00Z</dcterms:modified>
</cp:coreProperties>
</file>